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D2" w:rsidRDefault="00542901" w:rsidP="00542901">
      <w:pPr>
        <w:jc w:val="center"/>
        <w:rPr>
          <w:b/>
          <w:sz w:val="48"/>
          <w:szCs w:val="48"/>
        </w:rPr>
      </w:pPr>
      <w:r w:rsidRPr="0022517D">
        <w:rPr>
          <w:b/>
          <w:sz w:val="48"/>
          <w:szCs w:val="48"/>
        </w:rPr>
        <w:t xml:space="preserve">Отчет  </w:t>
      </w:r>
      <w:r w:rsidR="00A6611E">
        <w:rPr>
          <w:b/>
          <w:sz w:val="48"/>
          <w:szCs w:val="48"/>
        </w:rPr>
        <w:t xml:space="preserve">за дейността </w:t>
      </w:r>
      <w:r w:rsidRPr="0022517D">
        <w:rPr>
          <w:b/>
          <w:sz w:val="48"/>
          <w:szCs w:val="48"/>
        </w:rPr>
        <w:t>на  НЧ”Съзнание-1927 Дев</w:t>
      </w:r>
      <w:r w:rsidR="00A6611E">
        <w:rPr>
          <w:b/>
          <w:sz w:val="48"/>
          <w:szCs w:val="48"/>
        </w:rPr>
        <w:t xml:space="preserve">ня” за </w:t>
      </w:r>
      <w:r w:rsidR="00093034">
        <w:rPr>
          <w:b/>
          <w:sz w:val="48"/>
          <w:szCs w:val="48"/>
        </w:rPr>
        <w:t xml:space="preserve"> 20</w:t>
      </w:r>
      <w:r w:rsidR="00093034">
        <w:rPr>
          <w:b/>
          <w:sz w:val="48"/>
          <w:szCs w:val="48"/>
          <w:lang w:val="en-US"/>
        </w:rPr>
        <w:t>20</w:t>
      </w:r>
      <w:r w:rsidRPr="0022517D">
        <w:rPr>
          <w:b/>
          <w:sz w:val="48"/>
          <w:szCs w:val="48"/>
        </w:rPr>
        <w:t>г.</w:t>
      </w:r>
    </w:p>
    <w:p w:rsidR="00BE382C" w:rsidRDefault="00BE382C" w:rsidP="00542901">
      <w:pPr>
        <w:jc w:val="center"/>
        <w:rPr>
          <w:b/>
          <w:sz w:val="48"/>
          <w:szCs w:val="48"/>
        </w:rPr>
      </w:pPr>
    </w:p>
    <w:p w:rsidR="007F31B2" w:rsidRPr="007F31B2" w:rsidRDefault="007F31B2" w:rsidP="007F31B2">
      <w:pPr>
        <w:rPr>
          <w:sz w:val="48"/>
          <w:szCs w:val="48"/>
          <w:lang w:val="en-US"/>
        </w:rPr>
      </w:pPr>
      <w:r>
        <w:rPr>
          <w:b/>
          <w:sz w:val="48"/>
          <w:szCs w:val="48"/>
        </w:rPr>
        <w:t xml:space="preserve">         В изпълнение </w:t>
      </w:r>
      <w:r>
        <w:rPr>
          <w:sz w:val="48"/>
          <w:szCs w:val="48"/>
        </w:rPr>
        <w:t xml:space="preserve"> на поставените цели за съхранение на българските традиции, обичаи и фолклор НЧ „Съзнание-1927-Девня”  направи следното в тази насока:</w:t>
      </w:r>
    </w:p>
    <w:p w:rsidR="007F31B2" w:rsidRPr="007F31B2" w:rsidRDefault="007F31B2" w:rsidP="007F31B2">
      <w:pPr>
        <w:rPr>
          <w:b/>
          <w:sz w:val="48"/>
          <w:szCs w:val="48"/>
        </w:rPr>
      </w:pPr>
    </w:p>
    <w:p w:rsidR="00542901" w:rsidRPr="0022517D" w:rsidRDefault="00542901" w:rsidP="00542901">
      <w:pPr>
        <w:rPr>
          <w:b/>
          <w:sz w:val="48"/>
          <w:szCs w:val="48"/>
        </w:rPr>
      </w:pPr>
    </w:p>
    <w:p w:rsidR="00542901" w:rsidRDefault="00542901" w:rsidP="00542901">
      <w:pPr>
        <w:rPr>
          <w:b/>
          <w:sz w:val="44"/>
          <w:szCs w:val="44"/>
        </w:rPr>
      </w:pPr>
      <w:r w:rsidRPr="0022517D">
        <w:rPr>
          <w:b/>
          <w:sz w:val="44"/>
          <w:szCs w:val="44"/>
          <w:u w:val="single"/>
        </w:rPr>
        <w:t>Месец Януари</w:t>
      </w:r>
      <w:r>
        <w:rPr>
          <w:b/>
          <w:sz w:val="44"/>
          <w:szCs w:val="44"/>
        </w:rPr>
        <w:t>- Бабин ден</w:t>
      </w:r>
    </w:p>
    <w:p w:rsidR="00A6611E" w:rsidRDefault="00A6611E" w:rsidP="00542901">
      <w:pPr>
        <w:rPr>
          <w:b/>
          <w:sz w:val="44"/>
          <w:szCs w:val="44"/>
        </w:rPr>
      </w:pPr>
    </w:p>
    <w:p w:rsidR="0092137B" w:rsidRDefault="0092137B" w:rsidP="00542901">
      <w:pPr>
        <w:rPr>
          <w:b/>
          <w:sz w:val="44"/>
          <w:szCs w:val="44"/>
        </w:rPr>
      </w:pPr>
      <w:r w:rsidRPr="0092137B">
        <w:rPr>
          <w:b/>
          <w:sz w:val="44"/>
          <w:szCs w:val="44"/>
          <w:u w:val="single"/>
        </w:rPr>
        <w:t>Месец февруари</w:t>
      </w:r>
      <w:r>
        <w:rPr>
          <w:b/>
          <w:sz w:val="44"/>
          <w:szCs w:val="44"/>
        </w:rPr>
        <w:t xml:space="preserve">-  Петльов ден </w:t>
      </w:r>
    </w:p>
    <w:p w:rsidR="0092137B" w:rsidRDefault="00A6611E" w:rsidP="0054290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-Трифон Зарезан</w:t>
      </w:r>
    </w:p>
    <w:p w:rsidR="0092137B" w:rsidRDefault="0092137B" w:rsidP="00542901">
      <w:pPr>
        <w:rPr>
          <w:b/>
          <w:sz w:val="44"/>
          <w:szCs w:val="44"/>
        </w:rPr>
      </w:pPr>
    </w:p>
    <w:p w:rsidR="00542901" w:rsidRPr="00093034" w:rsidRDefault="00542901" w:rsidP="00542901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 </w:t>
      </w:r>
      <w:r w:rsidRPr="0022517D">
        <w:rPr>
          <w:b/>
          <w:sz w:val="44"/>
          <w:szCs w:val="44"/>
          <w:u w:val="single"/>
        </w:rPr>
        <w:t>Месец Март</w:t>
      </w:r>
      <w:r w:rsidRPr="0092137B">
        <w:rPr>
          <w:b/>
          <w:sz w:val="44"/>
          <w:szCs w:val="44"/>
          <w:u w:val="single"/>
        </w:rPr>
        <w:t>-</w:t>
      </w:r>
      <w:r w:rsidR="00AC1044" w:rsidRPr="0092137B">
        <w:rPr>
          <w:b/>
          <w:sz w:val="44"/>
          <w:szCs w:val="44"/>
          <w:u w:val="single"/>
        </w:rPr>
        <w:t xml:space="preserve"> 1 Март</w:t>
      </w:r>
      <w:r w:rsidR="00093034">
        <w:rPr>
          <w:b/>
          <w:sz w:val="44"/>
          <w:szCs w:val="44"/>
        </w:rPr>
        <w:t>-отбелязване на баба Марта,съвместно с детски център „Къртикъ”с деца от кв.Повеляново и техните родители.</w:t>
      </w:r>
    </w:p>
    <w:p w:rsidR="00542901" w:rsidRDefault="00542901" w:rsidP="00542901">
      <w:pPr>
        <w:rPr>
          <w:b/>
          <w:sz w:val="44"/>
          <w:szCs w:val="44"/>
        </w:rPr>
      </w:pPr>
    </w:p>
    <w:p w:rsidR="00542901" w:rsidRDefault="00A6611E" w:rsidP="00542901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МЕСЕЦ АВГУСТ- участие в празничния концерт</w:t>
      </w:r>
    </w:p>
    <w:p w:rsidR="00A6611E" w:rsidRPr="00093034" w:rsidRDefault="00A6611E" w:rsidP="00542901">
      <w:pPr>
        <w:rPr>
          <w:b/>
          <w:sz w:val="44"/>
          <w:szCs w:val="44"/>
        </w:rPr>
      </w:pPr>
      <w:r>
        <w:rPr>
          <w:b/>
          <w:sz w:val="44"/>
          <w:szCs w:val="44"/>
        </w:rPr>
        <w:t>По случай рождения ден на гр.Девня</w:t>
      </w:r>
    </w:p>
    <w:p w:rsidR="00A6611E" w:rsidRDefault="00A6611E" w:rsidP="00093034">
      <w:pPr>
        <w:pStyle w:val="a7"/>
        <w:rPr>
          <w:b/>
          <w:sz w:val="44"/>
          <w:szCs w:val="44"/>
        </w:rPr>
      </w:pPr>
    </w:p>
    <w:p w:rsidR="00A6611E" w:rsidRDefault="00A6611E" w:rsidP="00093034">
      <w:pPr>
        <w:pStyle w:val="a7"/>
        <w:rPr>
          <w:b/>
          <w:sz w:val="44"/>
          <w:szCs w:val="44"/>
        </w:rPr>
      </w:pPr>
    </w:p>
    <w:p w:rsidR="00A6611E" w:rsidRDefault="00A6611E" w:rsidP="00093034">
      <w:pPr>
        <w:pStyle w:val="a7"/>
        <w:rPr>
          <w:b/>
          <w:sz w:val="44"/>
          <w:szCs w:val="44"/>
        </w:rPr>
      </w:pPr>
    </w:p>
    <w:p w:rsidR="00A6611E" w:rsidRDefault="00A6611E" w:rsidP="00093034">
      <w:pPr>
        <w:pStyle w:val="a7"/>
        <w:rPr>
          <w:b/>
          <w:sz w:val="44"/>
          <w:szCs w:val="44"/>
        </w:rPr>
      </w:pPr>
    </w:p>
    <w:p w:rsidR="00093034" w:rsidRDefault="00093034" w:rsidP="00093034">
      <w:pPr>
        <w:pStyle w:val="a7"/>
        <w:rPr>
          <w:b/>
          <w:sz w:val="44"/>
          <w:szCs w:val="44"/>
        </w:rPr>
      </w:pPr>
      <w:r>
        <w:rPr>
          <w:b/>
          <w:sz w:val="44"/>
          <w:szCs w:val="44"/>
        </w:rPr>
        <w:t>Репетиция веднъж седмично женски хор при НЧ”Съзнание 1927”</w:t>
      </w:r>
    </w:p>
    <w:p w:rsidR="00093034" w:rsidRDefault="00093034" w:rsidP="00093034">
      <w:pPr>
        <w:pStyle w:val="a7"/>
        <w:rPr>
          <w:b/>
          <w:sz w:val="44"/>
          <w:szCs w:val="44"/>
        </w:rPr>
      </w:pPr>
    </w:p>
    <w:p w:rsidR="00093034" w:rsidRDefault="00093034" w:rsidP="00093034">
      <w:pPr>
        <w:pStyle w:val="a7"/>
        <w:rPr>
          <w:b/>
          <w:sz w:val="44"/>
          <w:szCs w:val="44"/>
        </w:rPr>
      </w:pPr>
      <w:r>
        <w:rPr>
          <w:b/>
          <w:sz w:val="44"/>
          <w:szCs w:val="44"/>
        </w:rPr>
        <w:t>Два пъти седмично</w:t>
      </w:r>
      <w:r w:rsidR="00662E13" w:rsidRPr="00093034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танцов клуб”Повеля”</w:t>
      </w:r>
    </w:p>
    <w:p w:rsidR="00542901" w:rsidRPr="00093034" w:rsidRDefault="00662E13" w:rsidP="00093034">
      <w:pPr>
        <w:pStyle w:val="a7"/>
        <w:rPr>
          <w:b/>
          <w:sz w:val="44"/>
          <w:szCs w:val="44"/>
        </w:rPr>
      </w:pPr>
      <w:r w:rsidRPr="00093034">
        <w:rPr>
          <w:b/>
          <w:sz w:val="44"/>
          <w:szCs w:val="44"/>
        </w:rPr>
        <w:t xml:space="preserve">                                 </w:t>
      </w:r>
      <w:r w:rsidR="0092137B" w:rsidRPr="00093034">
        <w:rPr>
          <w:b/>
          <w:sz w:val="44"/>
          <w:szCs w:val="44"/>
        </w:rPr>
        <w:t xml:space="preserve">                   </w:t>
      </w:r>
    </w:p>
    <w:p w:rsidR="00542901" w:rsidRDefault="00542901" w:rsidP="00542901">
      <w:pPr>
        <w:rPr>
          <w:b/>
          <w:sz w:val="44"/>
          <w:szCs w:val="44"/>
        </w:rPr>
      </w:pPr>
    </w:p>
    <w:p w:rsidR="00542901" w:rsidRPr="00542901" w:rsidRDefault="00093034" w:rsidP="0054290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ИЗГОТВИЛ:Т.Катранджиева</w:t>
      </w:r>
    </w:p>
    <w:sectPr w:rsidR="00542901" w:rsidRPr="00542901" w:rsidSect="00F175D2">
      <w:pgSz w:w="11907" w:h="1683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B2" w:rsidRDefault="007701B2">
      <w:pPr>
        <w:spacing w:after="0" w:line="240" w:lineRule="auto"/>
      </w:pPr>
      <w:r>
        <w:separator/>
      </w:r>
    </w:p>
  </w:endnote>
  <w:endnote w:type="continuationSeparator" w:id="0">
    <w:p w:rsidR="007701B2" w:rsidRDefault="0077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B2" w:rsidRDefault="007701B2">
      <w:pPr>
        <w:spacing w:after="0" w:line="240" w:lineRule="auto"/>
      </w:pPr>
      <w:r>
        <w:separator/>
      </w:r>
    </w:p>
  </w:footnote>
  <w:footnote w:type="continuationSeparator" w:id="0">
    <w:p w:rsidR="007701B2" w:rsidRDefault="0077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E35"/>
    <w:multiLevelType w:val="hybridMultilevel"/>
    <w:tmpl w:val="564AD898"/>
    <w:lvl w:ilvl="0" w:tplc="F4E8ED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9"/>
  <w:hyphenationZone w:val="4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17D"/>
    <w:rsid w:val="000778CB"/>
    <w:rsid w:val="00093034"/>
    <w:rsid w:val="0022517D"/>
    <w:rsid w:val="002958F7"/>
    <w:rsid w:val="003C0D5B"/>
    <w:rsid w:val="00507412"/>
    <w:rsid w:val="00542901"/>
    <w:rsid w:val="0056733F"/>
    <w:rsid w:val="00662E13"/>
    <w:rsid w:val="006A6CFE"/>
    <w:rsid w:val="007250DB"/>
    <w:rsid w:val="007701B2"/>
    <w:rsid w:val="007F31B2"/>
    <w:rsid w:val="0092137B"/>
    <w:rsid w:val="00A6611E"/>
    <w:rsid w:val="00A77929"/>
    <w:rsid w:val="00AC1044"/>
    <w:rsid w:val="00BE382C"/>
    <w:rsid w:val="00C25D22"/>
    <w:rsid w:val="00D2545B"/>
    <w:rsid w:val="00D27DA0"/>
    <w:rsid w:val="00F175D2"/>
    <w:rsid w:val="00FC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2"/>
    <w:rPr>
      <w:rFonts w:eastAsiaTheme="minorEastAsia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542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F175D2"/>
  </w:style>
  <w:style w:type="paragraph" w:styleId="a5">
    <w:name w:val="footer"/>
    <w:basedOn w:val="a"/>
    <w:link w:val="a6"/>
    <w:uiPriority w:val="99"/>
    <w:semiHidden/>
    <w:unhideWhenUsed/>
    <w:rsid w:val="00F1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175D2"/>
  </w:style>
  <w:style w:type="character" w:customStyle="1" w:styleId="10">
    <w:name w:val="Заглавие 1 Знак"/>
    <w:basedOn w:val="a0"/>
    <w:link w:val="1"/>
    <w:uiPriority w:val="9"/>
    <w:rsid w:val="0054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a7">
    <w:name w:val="List Paragraph"/>
    <w:basedOn w:val="a"/>
    <w:uiPriority w:val="34"/>
    <w:qFormat/>
    <w:rsid w:val="00542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Building%20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</Template>
  <TotalTime>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2020-12-02T08:44:00Z</cp:lastPrinted>
  <dcterms:created xsi:type="dcterms:W3CDTF">2017-06-26T08:55:00Z</dcterms:created>
  <dcterms:modified xsi:type="dcterms:W3CDTF">2020-12-02T08:44:00Z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1026</vt:i4>
  </property>
  <property fmtid="{D5CDD505-2E9C-101B-9397-08002B2CF9AE}" pid="3" name="_Version">
    <vt:lpwstr>12.0.4518</vt:lpwstr>
  </property>
</Properties>
</file>